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F3E9" w14:textId="77777777" w:rsidR="0036706F" w:rsidRDefault="0036706F" w:rsidP="00D05279">
      <w:pPr>
        <w:pStyle w:val="Heading2"/>
      </w:pPr>
    </w:p>
    <w:p w14:paraId="2A90C40A" w14:textId="77777777" w:rsidR="0036706F" w:rsidRDefault="0036706F" w:rsidP="00D05279">
      <w:pPr>
        <w:pStyle w:val="Heading2"/>
      </w:pPr>
    </w:p>
    <w:p w14:paraId="1153F4B5" w14:textId="35FD4F6F" w:rsidR="0034414F" w:rsidRDefault="00954E2D" w:rsidP="00D05279">
      <w:pPr>
        <w:pStyle w:val="Heading2"/>
      </w:pPr>
      <w:r>
        <w:t>202</w:t>
      </w:r>
      <w:r w:rsidR="00EA6B2A">
        <w:t>6</w:t>
      </w:r>
      <w:r>
        <w:t xml:space="preserve"> </w:t>
      </w:r>
      <w:r w:rsidR="006635E2">
        <w:t>UR Plan Submission Checklist and requirements</w:t>
      </w:r>
    </w:p>
    <w:p w14:paraId="6452C4DA" w14:textId="77777777" w:rsidR="007C4811" w:rsidRDefault="007C4811" w:rsidP="007C4811"/>
    <w:p w14:paraId="5B556541" w14:textId="37607AC2" w:rsidR="007C4811" w:rsidRPr="007C4811" w:rsidRDefault="007C4811" w:rsidP="007C4811">
      <w:pPr>
        <w:jc w:val="center"/>
        <w:rPr>
          <w:b/>
          <w:bCs/>
          <w:sz w:val="32"/>
          <w:szCs w:val="32"/>
        </w:rPr>
      </w:pPr>
      <w:r w:rsidRPr="007C4811">
        <w:rPr>
          <w:b/>
          <w:bCs/>
          <w:sz w:val="32"/>
          <w:szCs w:val="32"/>
        </w:rPr>
        <w:t>Coversheet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055"/>
        <w:gridCol w:w="3150"/>
        <w:gridCol w:w="3150"/>
      </w:tblGrid>
      <w:tr w:rsidR="007C4811" w14:paraId="23AD58C5" w14:textId="14135C37" w:rsidTr="007C4811">
        <w:tc>
          <w:tcPr>
            <w:tcW w:w="3055" w:type="dxa"/>
          </w:tcPr>
          <w:p w14:paraId="71883C3A" w14:textId="06539BF4" w:rsidR="007C4811" w:rsidRPr="007C4811" w:rsidRDefault="007C4811" w:rsidP="007C4811">
            <w:pPr>
              <w:jc w:val="center"/>
              <w:rPr>
                <w:b/>
                <w:bCs/>
                <w:sz w:val="28"/>
                <w:szCs w:val="28"/>
              </w:rPr>
            </w:pPr>
            <w:r w:rsidRPr="007C4811">
              <w:rPr>
                <w:b/>
                <w:bCs/>
                <w:sz w:val="28"/>
                <w:szCs w:val="28"/>
              </w:rPr>
              <w:t>Contact Person</w:t>
            </w:r>
          </w:p>
        </w:tc>
        <w:tc>
          <w:tcPr>
            <w:tcW w:w="3150" w:type="dxa"/>
          </w:tcPr>
          <w:p w14:paraId="127B6A65" w14:textId="338B552C" w:rsidR="007C4811" w:rsidRPr="007C4811" w:rsidRDefault="007C4811" w:rsidP="007C4811">
            <w:pPr>
              <w:jc w:val="center"/>
              <w:rPr>
                <w:b/>
                <w:bCs/>
                <w:sz w:val="28"/>
                <w:szCs w:val="28"/>
              </w:rPr>
            </w:pPr>
            <w:r w:rsidRPr="007C4811">
              <w:rPr>
                <w:b/>
                <w:bCs/>
                <w:sz w:val="28"/>
                <w:szCs w:val="28"/>
              </w:rPr>
              <w:t>Phone #</w:t>
            </w:r>
          </w:p>
        </w:tc>
        <w:tc>
          <w:tcPr>
            <w:tcW w:w="3150" w:type="dxa"/>
          </w:tcPr>
          <w:p w14:paraId="45C56AB8" w14:textId="6D2FB3BE" w:rsidR="007C4811" w:rsidRPr="007C4811" w:rsidRDefault="007C4811" w:rsidP="007C4811">
            <w:pPr>
              <w:jc w:val="center"/>
              <w:rPr>
                <w:b/>
                <w:bCs/>
                <w:sz w:val="28"/>
                <w:szCs w:val="28"/>
              </w:rPr>
            </w:pPr>
            <w:r w:rsidRPr="007C4811">
              <w:rPr>
                <w:b/>
                <w:bCs/>
                <w:sz w:val="28"/>
                <w:szCs w:val="28"/>
              </w:rPr>
              <w:t>Email Address</w:t>
            </w:r>
          </w:p>
        </w:tc>
      </w:tr>
      <w:tr w:rsidR="007C4811" w14:paraId="2C866010" w14:textId="419BEC49" w:rsidTr="007C4811">
        <w:tc>
          <w:tcPr>
            <w:tcW w:w="3055" w:type="dxa"/>
          </w:tcPr>
          <w:p w14:paraId="19C79104" w14:textId="77777777" w:rsidR="007C4811" w:rsidRPr="007C4811" w:rsidRDefault="007C4811" w:rsidP="007C48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14:paraId="181303D2" w14:textId="77777777" w:rsidR="007C4811" w:rsidRPr="007C4811" w:rsidRDefault="007C4811" w:rsidP="007C48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14:paraId="15C48563" w14:textId="77777777" w:rsidR="007C4811" w:rsidRPr="007C4811" w:rsidRDefault="007C4811" w:rsidP="007C48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C198783" w14:textId="77777777" w:rsidR="007C4811" w:rsidRPr="007C4811" w:rsidRDefault="007C4811" w:rsidP="007C4811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C4811" w14:paraId="04A3B393" w14:textId="555B81AC" w:rsidTr="007C4811">
        <w:tc>
          <w:tcPr>
            <w:tcW w:w="3116" w:type="dxa"/>
          </w:tcPr>
          <w:p w14:paraId="7A290EB2" w14:textId="37D37845" w:rsidR="007C4811" w:rsidRPr="008021AB" w:rsidRDefault="007C4811" w:rsidP="008021AB">
            <w:pPr>
              <w:jc w:val="center"/>
              <w:rPr>
                <w:b/>
                <w:bCs/>
                <w:sz w:val="28"/>
                <w:szCs w:val="28"/>
              </w:rPr>
            </w:pPr>
            <w:r w:rsidRPr="008021AB">
              <w:rPr>
                <w:b/>
                <w:bCs/>
                <w:sz w:val="28"/>
                <w:szCs w:val="28"/>
              </w:rPr>
              <w:t>Hospital Name</w:t>
            </w:r>
          </w:p>
        </w:tc>
        <w:tc>
          <w:tcPr>
            <w:tcW w:w="3117" w:type="dxa"/>
          </w:tcPr>
          <w:p w14:paraId="1425AE7D" w14:textId="25DC2EA1" w:rsidR="007C4811" w:rsidRPr="008021AB" w:rsidRDefault="007C4811" w:rsidP="008021AB">
            <w:pPr>
              <w:jc w:val="center"/>
              <w:rPr>
                <w:b/>
                <w:bCs/>
                <w:sz w:val="28"/>
                <w:szCs w:val="28"/>
              </w:rPr>
            </w:pPr>
            <w:r w:rsidRPr="008021AB">
              <w:rPr>
                <w:b/>
                <w:bCs/>
                <w:sz w:val="28"/>
                <w:szCs w:val="28"/>
              </w:rPr>
              <w:t>Medicaid ID#</w:t>
            </w:r>
          </w:p>
        </w:tc>
        <w:tc>
          <w:tcPr>
            <w:tcW w:w="3117" w:type="dxa"/>
          </w:tcPr>
          <w:p w14:paraId="328A76F5" w14:textId="269F4C1A" w:rsidR="007C4811" w:rsidRPr="008021AB" w:rsidRDefault="007C4811" w:rsidP="008021AB">
            <w:pPr>
              <w:jc w:val="center"/>
              <w:rPr>
                <w:b/>
                <w:bCs/>
                <w:sz w:val="28"/>
                <w:szCs w:val="28"/>
              </w:rPr>
            </w:pPr>
            <w:r w:rsidRPr="008021AB">
              <w:rPr>
                <w:b/>
                <w:bCs/>
                <w:sz w:val="28"/>
                <w:szCs w:val="28"/>
              </w:rPr>
              <w:t>NPI #</w:t>
            </w:r>
          </w:p>
        </w:tc>
      </w:tr>
      <w:tr w:rsidR="007C4811" w14:paraId="57B733C6" w14:textId="050255D2" w:rsidTr="007C4811">
        <w:tc>
          <w:tcPr>
            <w:tcW w:w="3116" w:type="dxa"/>
          </w:tcPr>
          <w:p w14:paraId="172CD0CB" w14:textId="77777777" w:rsidR="007C4811" w:rsidRPr="008021AB" w:rsidRDefault="007C4811" w:rsidP="0084682C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2D52ACAD" w14:textId="77777777" w:rsidR="007C4811" w:rsidRPr="008021AB" w:rsidRDefault="007C4811" w:rsidP="0084682C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45A31156" w14:textId="77777777" w:rsidR="007C4811" w:rsidRPr="008021AB" w:rsidRDefault="007C4811" w:rsidP="0084682C">
            <w:pPr>
              <w:rPr>
                <w:sz w:val="28"/>
                <w:szCs w:val="28"/>
              </w:rPr>
            </w:pPr>
          </w:p>
        </w:tc>
      </w:tr>
    </w:tbl>
    <w:p w14:paraId="0ADEA3C0" w14:textId="77777777" w:rsidR="0084682C" w:rsidRDefault="0084682C" w:rsidP="0084682C">
      <w:pPr>
        <w:rPr>
          <w:sz w:val="24"/>
          <w:szCs w:val="24"/>
        </w:rPr>
      </w:pPr>
    </w:p>
    <w:p w14:paraId="77378F75" w14:textId="02DA3D2B" w:rsidR="008021AB" w:rsidRDefault="008021AB" w:rsidP="0084682C">
      <w:pPr>
        <w:rPr>
          <w:sz w:val="24"/>
          <w:szCs w:val="24"/>
        </w:rPr>
      </w:pPr>
    </w:p>
    <w:p w14:paraId="0E6086FF" w14:textId="0969591D" w:rsidR="006635E2" w:rsidRPr="008021AB" w:rsidRDefault="008021AB" w:rsidP="008021AB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5B43E" wp14:editId="1BCD7AD2">
                <wp:simplePos x="0" y="0"/>
                <wp:positionH relativeFrom="column">
                  <wp:posOffset>-73498</wp:posOffset>
                </wp:positionH>
                <wp:positionV relativeFrom="paragraph">
                  <wp:posOffset>77470</wp:posOffset>
                </wp:positionV>
                <wp:extent cx="414670" cy="404037"/>
                <wp:effectExtent l="0" t="0" r="23495" b="15240"/>
                <wp:wrapNone/>
                <wp:docPr id="15847241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70" cy="40403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316B5" id="Rectangle 1" o:spid="_x0000_s1026" style="position:absolute;margin-left:-5.8pt;margin-top:6.1pt;width:32.65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" filled="f" strokecolor="black [3213]" strokeweight="1pt"/>
            </w:pict>
          </mc:Fallback>
        </mc:AlternateContent>
      </w:r>
      <w:r w:rsidR="006635E2" w:rsidRPr="008021AB">
        <w:rPr>
          <w:sz w:val="24"/>
          <w:szCs w:val="24"/>
        </w:rPr>
        <w:t xml:space="preserve">Include your 9-digit provider Medicaid ID# and NPI with your contact information including Name, Email and </w:t>
      </w:r>
      <w:proofErr w:type="gramStart"/>
      <w:r w:rsidR="006635E2" w:rsidRPr="008021AB">
        <w:rPr>
          <w:sz w:val="24"/>
          <w:szCs w:val="24"/>
        </w:rPr>
        <w:t>Phone#.</w:t>
      </w:r>
      <w:proofErr w:type="gramEnd"/>
    </w:p>
    <w:p w14:paraId="12737D2B" w14:textId="6BA6DDEA" w:rsidR="006635E2" w:rsidRDefault="006635E2" w:rsidP="008021AB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021AB">
        <w:rPr>
          <w:sz w:val="24"/>
          <w:szCs w:val="24"/>
        </w:rPr>
        <w:t>(If you have more than one hospital UR Plan, please send them in separately)</w:t>
      </w:r>
    </w:p>
    <w:p w14:paraId="70ECDD65" w14:textId="2EB87506" w:rsidR="008021AB" w:rsidRPr="008021AB" w:rsidRDefault="008021AB" w:rsidP="008021AB">
      <w:pPr>
        <w:pStyle w:val="ListParagraph"/>
        <w:ind w:left="14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D594B" wp14:editId="5FB8D2DF">
                <wp:simplePos x="0" y="0"/>
                <wp:positionH relativeFrom="margin">
                  <wp:posOffset>-74118</wp:posOffset>
                </wp:positionH>
                <wp:positionV relativeFrom="paragraph">
                  <wp:posOffset>203200</wp:posOffset>
                </wp:positionV>
                <wp:extent cx="414655" cy="403860"/>
                <wp:effectExtent l="0" t="0" r="23495" b="15240"/>
                <wp:wrapNone/>
                <wp:docPr id="5983690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03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37DEA" id="Rectangle 1" o:spid="_x0000_s1026" style="position:absolute;margin-left:-5.85pt;margin-top:16pt;width:32.65pt;height:31.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" filled="f" strokeweight="1pt">
                <w10:wrap anchorx="margin"/>
              </v:rect>
            </w:pict>
          </mc:Fallback>
        </mc:AlternateContent>
      </w:r>
    </w:p>
    <w:p w14:paraId="73958660" w14:textId="2A116B33" w:rsidR="006635E2" w:rsidRPr="008021AB" w:rsidRDefault="006635E2" w:rsidP="008021AB">
      <w:pPr>
        <w:pStyle w:val="ListParagraph"/>
        <w:rPr>
          <w:sz w:val="24"/>
          <w:szCs w:val="24"/>
        </w:rPr>
      </w:pPr>
      <w:r w:rsidRPr="008021AB">
        <w:rPr>
          <w:sz w:val="24"/>
          <w:szCs w:val="24"/>
        </w:rPr>
        <w:t>A complete copy of 202</w:t>
      </w:r>
      <w:r w:rsidR="00EA6B2A">
        <w:rPr>
          <w:sz w:val="24"/>
          <w:szCs w:val="24"/>
        </w:rPr>
        <w:t>6</w:t>
      </w:r>
      <w:r w:rsidRPr="008021AB">
        <w:rPr>
          <w:sz w:val="24"/>
          <w:szCs w:val="24"/>
        </w:rPr>
        <w:t xml:space="preserve"> Hospital UR Plan sent as a PDF document. </w:t>
      </w:r>
    </w:p>
    <w:p w14:paraId="237BF8D7" w14:textId="3417FA64" w:rsidR="006635E2" w:rsidRDefault="006635E2" w:rsidP="008021AB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021AB">
        <w:rPr>
          <w:sz w:val="24"/>
          <w:szCs w:val="24"/>
        </w:rPr>
        <w:t>(If your last UR Plan submission had recommendations, incorporate these changes into your 202</w:t>
      </w:r>
      <w:r w:rsidR="00EA6B2A">
        <w:rPr>
          <w:sz w:val="24"/>
          <w:szCs w:val="24"/>
        </w:rPr>
        <w:t>6</w:t>
      </w:r>
      <w:r w:rsidRPr="008021AB">
        <w:rPr>
          <w:sz w:val="24"/>
          <w:szCs w:val="24"/>
        </w:rPr>
        <w:t xml:space="preserve"> plan at the time of submission.)</w:t>
      </w:r>
    </w:p>
    <w:p w14:paraId="0DC12014" w14:textId="77777777" w:rsidR="008021AB" w:rsidRPr="008021AB" w:rsidRDefault="008021AB" w:rsidP="008021AB">
      <w:pPr>
        <w:pStyle w:val="ListParagraph"/>
        <w:ind w:left="1440"/>
        <w:rPr>
          <w:sz w:val="24"/>
          <w:szCs w:val="24"/>
        </w:rPr>
      </w:pPr>
    </w:p>
    <w:p w14:paraId="14C922FF" w14:textId="08EA88AD" w:rsidR="006635E2" w:rsidRDefault="008021AB" w:rsidP="008021AB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8A1690" wp14:editId="13B5C410">
                <wp:simplePos x="0" y="0"/>
                <wp:positionH relativeFrom="column">
                  <wp:posOffset>-73970</wp:posOffset>
                </wp:positionH>
                <wp:positionV relativeFrom="paragraph">
                  <wp:posOffset>41762</wp:posOffset>
                </wp:positionV>
                <wp:extent cx="414670" cy="404037"/>
                <wp:effectExtent l="0" t="0" r="23495" b="15240"/>
                <wp:wrapNone/>
                <wp:docPr id="13132961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70" cy="4040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718A2" id="Rectangle 1" o:spid="_x0000_s1026" style="position:absolute;margin-left:-5.8pt;margin-top:3.3pt;width:32.65pt;height:3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" filled="f" strokeweight="1pt"/>
            </w:pict>
          </mc:Fallback>
        </mc:AlternateContent>
      </w:r>
      <w:r w:rsidR="006635E2" w:rsidRPr="008021AB">
        <w:rPr>
          <w:sz w:val="24"/>
          <w:szCs w:val="24"/>
        </w:rPr>
        <w:t>A copy of JCAHO Accreditation with effective and expiration dates.  This must be sent yearly with your UR Plan.  If you do not have a JCAHO Accreditation, please indicate that in your submission.</w:t>
      </w:r>
    </w:p>
    <w:p w14:paraId="040CC5E6" w14:textId="63057FA4" w:rsidR="008021AB" w:rsidRPr="008021AB" w:rsidRDefault="008021AB" w:rsidP="008021AB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2B5E6" wp14:editId="2740869B">
                <wp:simplePos x="0" y="0"/>
                <wp:positionH relativeFrom="column">
                  <wp:posOffset>-63795</wp:posOffset>
                </wp:positionH>
                <wp:positionV relativeFrom="paragraph">
                  <wp:posOffset>199228</wp:posOffset>
                </wp:positionV>
                <wp:extent cx="414670" cy="404037"/>
                <wp:effectExtent l="0" t="0" r="23495" b="15240"/>
                <wp:wrapNone/>
                <wp:docPr id="5469918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70" cy="4040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18009" id="Rectangle 1" o:spid="_x0000_s1026" style="position:absolute;margin-left:-5pt;margin-top:15.7pt;width:32.65pt;height:3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" filled="f" strokeweight="1pt"/>
            </w:pict>
          </mc:Fallback>
        </mc:AlternateContent>
      </w:r>
    </w:p>
    <w:p w14:paraId="035042FE" w14:textId="3675DF55" w:rsidR="006635E2" w:rsidRPr="008021AB" w:rsidRDefault="006635E2" w:rsidP="008021AB">
      <w:pPr>
        <w:pStyle w:val="ListParagraph"/>
        <w:rPr>
          <w:sz w:val="24"/>
          <w:szCs w:val="24"/>
        </w:rPr>
      </w:pPr>
      <w:r w:rsidRPr="008021AB">
        <w:rPr>
          <w:sz w:val="24"/>
          <w:szCs w:val="24"/>
        </w:rPr>
        <w:t>The Physician Attestation statement signed by all physician members if the UR Committee attesting to the fact, he/she has no financial interest in any hospital.</w:t>
      </w:r>
    </w:p>
    <w:p w14:paraId="3926C026" w14:textId="77777777" w:rsidR="006635E2" w:rsidRDefault="006635E2" w:rsidP="006635E2"/>
    <w:p w14:paraId="77EC6E90" w14:textId="2A1A15F4" w:rsidR="006635E2" w:rsidRDefault="006635E2" w:rsidP="006635E2">
      <w:r>
        <w:t>The UR PLAN Submission deadline is June 1</w:t>
      </w:r>
      <w:r w:rsidR="00EA6B2A">
        <w:t>5</w:t>
      </w:r>
      <w:r>
        <w:t>th, 202</w:t>
      </w:r>
      <w:r w:rsidR="00EA6B2A">
        <w:t>6</w:t>
      </w:r>
      <w:r>
        <w:t>.  Any plans received after this date are considered late and will not be reviewed.</w:t>
      </w:r>
    </w:p>
    <w:p w14:paraId="24ED8766" w14:textId="77777777" w:rsidR="006635E2" w:rsidRDefault="006635E2" w:rsidP="006635E2"/>
    <w:p w14:paraId="337E344F" w14:textId="774CFD8C" w:rsidR="006635E2" w:rsidRPr="006635E2" w:rsidRDefault="006635E2" w:rsidP="006635E2">
      <w:pPr>
        <w:rPr>
          <w:b/>
          <w:bCs/>
        </w:rPr>
      </w:pPr>
      <w:r w:rsidRPr="006635E2">
        <w:rPr>
          <w:b/>
          <w:bCs/>
        </w:rPr>
        <w:t xml:space="preserve">You can submit your UR </w:t>
      </w:r>
      <w:proofErr w:type="gramStart"/>
      <w:r w:rsidRPr="006635E2">
        <w:rPr>
          <w:b/>
          <w:bCs/>
        </w:rPr>
        <w:t>Plan</w:t>
      </w:r>
      <w:proofErr w:type="gramEnd"/>
      <w:r w:rsidRPr="006635E2">
        <w:rPr>
          <w:b/>
          <w:bCs/>
        </w:rPr>
        <w:t xml:space="preserve"> </w:t>
      </w:r>
      <w:r w:rsidR="007C4811">
        <w:rPr>
          <w:b/>
          <w:bCs/>
        </w:rPr>
        <w:t xml:space="preserve">one of </w:t>
      </w:r>
      <w:r w:rsidRPr="006635E2">
        <w:rPr>
          <w:b/>
          <w:bCs/>
        </w:rPr>
        <w:t>the following ways:</w:t>
      </w:r>
    </w:p>
    <w:p w14:paraId="2D18AC83" w14:textId="61C1730D" w:rsidR="006635E2" w:rsidRDefault="006635E2" w:rsidP="006635E2">
      <w:r>
        <w:t xml:space="preserve">Email: </w:t>
      </w:r>
      <w:hyperlink r:id="rId10" w:history="1">
        <w:r w:rsidRPr="006635E2">
          <w:rPr>
            <w:rStyle w:val="Hyperlink"/>
            <w:color w:val="2BBC2B" w:themeColor="accent1"/>
          </w:rPr>
          <w:t>Urplans@acentra.com</w:t>
        </w:r>
      </w:hyperlink>
    </w:p>
    <w:p w14:paraId="749178EB" w14:textId="29EAAC22" w:rsidR="006635E2" w:rsidRDefault="006635E2" w:rsidP="006635E2">
      <w:r>
        <w:t>Fax: 855-440-3747</w:t>
      </w:r>
    </w:p>
    <w:p w14:paraId="1489501A" w14:textId="4042076B" w:rsidR="006635E2" w:rsidRPr="0084682C" w:rsidRDefault="006635E2" w:rsidP="006635E2">
      <w:r>
        <w:t>Mail:5201 W. Kennedy Blvd #900, Tampa, FL.33609</w:t>
      </w:r>
    </w:p>
    <w:sectPr w:rsidR="006635E2" w:rsidRPr="0084682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7990" w14:textId="77777777" w:rsidR="00D05279" w:rsidRDefault="00D05279" w:rsidP="00D05279">
      <w:pPr>
        <w:spacing w:after="0" w:line="240" w:lineRule="auto"/>
      </w:pPr>
      <w:r>
        <w:separator/>
      </w:r>
    </w:p>
  </w:endnote>
  <w:endnote w:type="continuationSeparator" w:id="0">
    <w:p w14:paraId="24C7D0B6" w14:textId="77777777" w:rsidR="00D05279" w:rsidRDefault="00D05279" w:rsidP="00D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D05279" w14:paraId="3DC38527" w14:textId="77777777">
      <w:trPr>
        <w:trHeight w:hRule="exact" w:val="115"/>
        <w:jc w:val="center"/>
      </w:trPr>
      <w:tc>
        <w:tcPr>
          <w:tcW w:w="4686" w:type="dxa"/>
          <w:shd w:val="clear" w:color="auto" w:fill="2BBC2B" w:themeFill="accent1"/>
          <w:tcMar>
            <w:top w:w="0" w:type="dxa"/>
            <w:bottom w:w="0" w:type="dxa"/>
          </w:tcMar>
        </w:tcPr>
        <w:p w14:paraId="0E89D05C" w14:textId="77777777" w:rsidR="00D05279" w:rsidRDefault="00D05279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2BBC2B" w:themeFill="accent1"/>
          <w:tcMar>
            <w:top w:w="0" w:type="dxa"/>
            <w:bottom w:w="0" w:type="dxa"/>
          </w:tcMar>
        </w:tcPr>
        <w:p w14:paraId="580B1F7B" w14:textId="77777777" w:rsidR="00D05279" w:rsidRDefault="00D05279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D05279" w14:paraId="7F1B03FB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1E66851BA93A4CEC8E30EA6A04FD546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0D81059" w14:textId="5957FB59" w:rsidR="00D05279" w:rsidRDefault="006635E2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UR Plan SUbmission Requirements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BF7DE61" w14:textId="77777777" w:rsidR="00D05279" w:rsidRDefault="00D05279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87B3B2B" w14:textId="77777777" w:rsidR="00D05279" w:rsidRDefault="00D05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1CEF0" w14:textId="77777777" w:rsidR="00D05279" w:rsidRDefault="00D05279" w:rsidP="00D05279">
      <w:pPr>
        <w:spacing w:after="0" w:line="240" w:lineRule="auto"/>
      </w:pPr>
      <w:r>
        <w:separator/>
      </w:r>
    </w:p>
  </w:footnote>
  <w:footnote w:type="continuationSeparator" w:id="0">
    <w:p w14:paraId="0D203B8D" w14:textId="77777777" w:rsidR="00D05279" w:rsidRDefault="00D05279" w:rsidP="00D05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33C1" w14:textId="3DE01316" w:rsidR="00D05279" w:rsidRDefault="0036706F">
    <w:pPr>
      <w:pStyle w:val="Header"/>
    </w:pPr>
    <w:r>
      <w:rPr>
        <w:noProof/>
      </w:rPr>
      <w:drawing>
        <wp:inline distT="0" distB="0" distL="0" distR="0" wp14:anchorId="6187AA58" wp14:editId="5CF40AB8">
          <wp:extent cx="1295400" cy="371475"/>
          <wp:effectExtent l="0" t="0" r="0" b="9525"/>
          <wp:docPr id="1" name="Picture 1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08CE"/>
    <w:multiLevelType w:val="hybridMultilevel"/>
    <w:tmpl w:val="CEF0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551B0"/>
    <w:multiLevelType w:val="hybridMultilevel"/>
    <w:tmpl w:val="2B6C5782"/>
    <w:lvl w:ilvl="0" w:tplc="087A7E1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1722C"/>
    <w:multiLevelType w:val="hybridMultilevel"/>
    <w:tmpl w:val="80525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32F4D"/>
    <w:multiLevelType w:val="hybridMultilevel"/>
    <w:tmpl w:val="C99AB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059807">
    <w:abstractNumId w:val="0"/>
  </w:num>
  <w:num w:numId="2" w16cid:durableId="122509007">
    <w:abstractNumId w:val="1"/>
  </w:num>
  <w:num w:numId="3" w16cid:durableId="6446609">
    <w:abstractNumId w:val="3"/>
  </w:num>
  <w:num w:numId="4" w16cid:durableId="18594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6C"/>
    <w:rsid w:val="00114582"/>
    <w:rsid w:val="002E13C6"/>
    <w:rsid w:val="0034414F"/>
    <w:rsid w:val="00357392"/>
    <w:rsid w:val="0036706F"/>
    <w:rsid w:val="004828D8"/>
    <w:rsid w:val="006635E2"/>
    <w:rsid w:val="00772488"/>
    <w:rsid w:val="007868C4"/>
    <w:rsid w:val="007C4811"/>
    <w:rsid w:val="008021AB"/>
    <w:rsid w:val="0084682C"/>
    <w:rsid w:val="009462E8"/>
    <w:rsid w:val="00954E2D"/>
    <w:rsid w:val="00982F6C"/>
    <w:rsid w:val="00AF4174"/>
    <w:rsid w:val="00C541D0"/>
    <w:rsid w:val="00C74222"/>
    <w:rsid w:val="00CE0D67"/>
    <w:rsid w:val="00D01C65"/>
    <w:rsid w:val="00D05279"/>
    <w:rsid w:val="00EA6B2A"/>
    <w:rsid w:val="00F46A05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5A2EBF"/>
  <w15:chartTrackingRefBased/>
  <w15:docId w15:val="{609080EB-E12D-4114-8E9C-2D97D0E1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08C2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5279"/>
    <w:rPr>
      <w:rFonts w:asciiTheme="majorHAnsi" w:eastAsiaTheme="majorEastAsia" w:hAnsiTheme="majorHAnsi" w:cstheme="majorBidi"/>
      <w:color w:val="208C20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279"/>
  </w:style>
  <w:style w:type="paragraph" w:styleId="Footer">
    <w:name w:val="footer"/>
    <w:basedOn w:val="Normal"/>
    <w:link w:val="FooterChar"/>
    <w:uiPriority w:val="99"/>
    <w:unhideWhenUsed/>
    <w:rsid w:val="00D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279"/>
  </w:style>
  <w:style w:type="paragraph" w:customStyle="1" w:styleId="2BodyText">
    <w:name w:val="2_Body Text"/>
    <w:basedOn w:val="Normal"/>
    <w:rsid w:val="0084682C"/>
    <w:pPr>
      <w:spacing w:after="120" w:line="240" w:lineRule="auto"/>
    </w:pPr>
    <w:rPr>
      <w:rFonts w:ascii="Arial" w:eastAsia="Calibri" w:hAnsi="Arial" w:cs="Times New Roman"/>
      <w:kern w:val="0"/>
      <w:szCs w:val="20"/>
      <w14:ligatures w14:val="none"/>
    </w:rPr>
  </w:style>
  <w:style w:type="paragraph" w:styleId="NoSpacing">
    <w:name w:val="No Spacing"/>
    <w:uiPriority w:val="1"/>
    <w:qFormat/>
    <w:rsid w:val="008468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682C"/>
    <w:pPr>
      <w:ind w:left="720"/>
      <w:contextualSpacing/>
    </w:pPr>
  </w:style>
  <w:style w:type="table" w:styleId="TableGrid">
    <w:name w:val="Table Grid"/>
    <w:basedOn w:val="TableNormal"/>
    <w:uiPriority w:val="39"/>
    <w:rsid w:val="00954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35E2"/>
    <w:rPr>
      <w:color w:val="00A7B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Urplans@acentr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centrahealth.sharepoint.com/sites/Acentra_Office_Templates/Templates/Acentra%20Health_0129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66851BA93A4CEC8E30EA6A04FD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D7C9F-3EB0-4B48-A733-A296FBF442ED}"/>
      </w:docPartPr>
      <w:docPartBody>
        <w:p w:rsidR="00714505" w:rsidRDefault="00714505" w:rsidP="00714505">
          <w:pPr>
            <w:pStyle w:val="1E66851BA93A4CEC8E30EA6A04FD546B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05"/>
    <w:rsid w:val="00114582"/>
    <w:rsid w:val="00357392"/>
    <w:rsid w:val="004828D8"/>
    <w:rsid w:val="00714505"/>
    <w:rsid w:val="00C74222"/>
    <w:rsid w:val="00C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505"/>
    <w:rPr>
      <w:color w:val="808080"/>
    </w:rPr>
  </w:style>
  <w:style w:type="paragraph" w:customStyle="1" w:styleId="1E66851BA93A4CEC8E30EA6A04FD546B">
    <w:name w:val="1E66851BA93A4CEC8E30EA6A04FD546B"/>
    <w:rsid w:val="00714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centra Health Theme 2023">
  <a:themeElements>
    <a:clrScheme name="Acentra Colors">
      <a:dk1>
        <a:srgbClr val="000000"/>
      </a:dk1>
      <a:lt1>
        <a:srgbClr val="FFFFFF"/>
      </a:lt1>
      <a:dk2>
        <a:srgbClr val="042126"/>
      </a:dk2>
      <a:lt2>
        <a:srgbClr val="F2ECE4"/>
      </a:lt2>
      <a:accent1>
        <a:srgbClr val="2BBC2B"/>
      </a:accent1>
      <a:accent2>
        <a:srgbClr val="B4EA54"/>
      </a:accent2>
      <a:accent3>
        <a:srgbClr val="ACF2E5"/>
      </a:accent3>
      <a:accent4>
        <a:srgbClr val="D6D2C4"/>
      </a:accent4>
      <a:accent5>
        <a:srgbClr val="F6C436"/>
      </a:accent5>
      <a:accent6>
        <a:srgbClr val="AE2573"/>
      </a:accent6>
      <a:hlink>
        <a:srgbClr val="00A7B5"/>
      </a:hlink>
      <a:folHlink>
        <a:srgbClr val="D6D2C4"/>
      </a:folHlink>
    </a:clrScheme>
    <a:fontScheme name="Office">
      <a:majorFont>
        <a:latin typeface="Arial Bold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centra Health Theme 2023" id="{754C2F19-4C47-47FF-A089-85AA8D06787B}" vid="{66FF558E-75A2-42AE-9D7F-D29DD76E92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015B2EA4C7C46BD87666C31BE5DE3" ma:contentTypeVersion="3" ma:contentTypeDescription="Create a new document." ma:contentTypeScope="" ma:versionID="f18ba930e594b12ae2a59f91903dd906">
  <xsd:schema xmlns:xsd="http://www.w3.org/2001/XMLSchema" xmlns:xs="http://www.w3.org/2001/XMLSchema" xmlns:p="http://schemas.microsoft.com/office/2006/metadata/properties" xmlns:ns2="cdbfda7b-35b5-4ffe-9d9f-b38bb8200aac" targetNamespace="http://schemas.microsoft.com/office/2006/metadata/properties" ma:root="true" ma:fieldsID="56e0a70c04e7ceec7d237dcb3e2d01e1" ns2:_="">
    <xsd:import namespace="cdbfda7b-35b5-4ffe-9d9f-b38bb8200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fda7b-35b5-4ffe-9d9f-b38bb8200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F4729C-EE37-477E-AB1F-7480544DE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fda7b-35b5-4ffe-9d9f-b38bb8200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17FB4-A7B1-4C9F-8416-17C473DC9538}">
  <ds:schemaRefs>
    <ds:schemaRef ds:uri="cdbfda7b-35b5-4ffe-9d9f-b38bb8200aac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03E606C-F4EF-4F3A-A6AF-B61824671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Acentra%20Health_012924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Troubleshooting in eQSuite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Troubleshooting in eQSuite</dc:title>
  <dc:subject/>
  <dc:creator>UR Plan SUbmission Requirements</dc:creator>
  <cp:keywords/>
  <dc:description/>
  <cp:lastModifiedBy>Cristina Vargas</cp:lastModifiedBy>
  <cp:revision>2</cp:revision>
  <cp:lastPrinted>2024-07-29T14:18:00Z</cp:lastPrinted>
  <dcterms:created xsi:type="dcterms:W3CDTF">2025-07-09T12:58:00Z</dcterms:created>
  <dcterms:modified xsi:type="dcterms:W3CDTF">2025-07-09T12:58:00Z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0x0101008AF015B2EA4C7C46BD87666C31BE5DE3</vt:lpwstr>
  </property>
</Properties>
</file>